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6E71" w14:textId="77777777" w:rsidR="00020BCB" w:rsidRPr="004E239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4E239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4E2394">
        <w:rPr>
          <w:b w:val="0"/>
          <w:color w:val="000000"/>
          <w:sz w:val="16"/>
          <w:szCs w:val="16"/>
        </w:rPr>
        <w:t>1</w:t>
      </w:r>
    </w:p>
    <w:p w14:paraId="028CE495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7229E199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4BC090A3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357996E8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33B6A916" w14:textId="68F3EBE0" w:rsidR="004263EB" w:rsidRDefault="00B70179" w:rsidP="00DC6C96">
      <w:pPr>
        <w:pStyle w:val="3"/>
        <w:jc w:val="left"/>
        <w:rPr>
          <w:b w:val="0"/>
          <w:sz w:val="15"/>
          <w:lang w:val="uk-UA"/>
        </w:rPr>
      </w:pPr>
      <w:r w:rsidRPr="004E2394">
        <w:rPr>
          <w:b w:val="0"/>
          <w:sz w:val="20"/>
          <w:szCs w:val="20"/>
          <w:u w:val="single"/>
        </w:rPr>
        <w:t>30.08.2023</w:t>
      </w:r>
    </w:p>
    <w:p w14:paraId="01817E79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5FDD9463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52928F27" w14:textId="310CE3B0" w:rsidR="007E37D1" w:rsidRPr="004E239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4E2394">
        <w:rPr>
          <w:b w:val="0"/>
          <w:sz w:val="20"/>
          <w:szCs w:val="20"/>
        </w:rPr>
        <w:t xml:space="preserve"> </w:t>
      </w:r>
      <w:r w:rsidR="00B70179" w:rsidRPr="004E2394">
        <w:rPr>
          <w:b w:val="0"/>
          <w:sz w:val="20"/>
          <w:szCs w:val="20"/>
          <w:u w:val="single"/>
        </w:rPr>
        <w:t>30/08-23</w:t>
      </w:r>
    </w:p>
    <w:p w14:paraId="5B8AB3C4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731F55EB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7B5476" w14:paraId="132BBCB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3011E8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0FF44EC4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 w14:paraId="2AF4B6B7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E8035" w14:textId="57073213" w:rsidR="00DC6C96" w:rsidRPr="00DF42E6" w:rsidRDefault="00B7017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094446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D1529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7196AA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BADF09F" w14:textId="3804293F" w:rsidR="00DC6C96" w:rsidRPr="00DF42E6" w:rsidRDefault="00B7017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Іванько Олена Олександрівна</w:t>
            </w:r>
          </w:p>
        </w:tc>
      </w:tr>
      <w:tr w:rsidR="00DC6C96" w14:paraId="23BA3C20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251B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68F8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D466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18EE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4902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5BC46E22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14DF3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59383134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19C1EAD1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7CAF8284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A0CF2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14:paraId="44AFEC0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F03A7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4AAC07B1" w14:textId="64B89066" w:rsidR="00DC6C96" w:rsidRPr="00DF42E6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"ЮНIСТЬ 5"</w:t>
            </w:r>
          </w:p>
        </w:tc>
      </w:tr>
      <w:tr w:rsidR="00DC6C96" w14:paraId="4390B5B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F1433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73B6B6D3" w14:textId="692B072C" w:rsidR="00DC6C96" w:rsidRPr="00DF42E6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14:paraId="6EBB409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8DB85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14:paraId="002A3837" w14:textId="0947FEE5" w:rsidR="00D42FB5" w:rsidRPr="004E2394" w:rsidRDefault="00B70179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69098 м. Запорiжжя, вул. Бочарова, буд.12-Б</w:t>
            </w:r>
          </w:p>
        </w:tc>
      </w:tr>
      <w:tr w:rsidR="00DC6C96" w14:paraId="55A3022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AAE71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4EF2DA06" w14:textId="65772AFE" w:rsidR="00DC6C96" w:rsidRPr="00DF42E6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19282768</w:t>
            </w:r>
          </w:p>
        </w:tc>
      </w:tr>
      <w:tr w:rsidR="00DC6C96" w14:paraId="4AA6394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57FAE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2750324B" w14:textId="69C7FDCE" w:rsidR="00DC6C96" w:rsidRPr="00DF42E6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+380617076894 +380617076894</w:t>
            </w:r>
          </w:p>
        </w:tc>
      </w:tr>
      <w:tr w:rsidR="00DC6C96" w14:paraId="04671BF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0C81D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6139E084" w14:textId="72548B68" w:rsidR="00DC6C96" w:rsidRPr="00DF42E6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unost1959@ukr.net</w:t>
            </w:r>
          </w:p>
        </w:tc>
      </w:tr>
      <w:tr w:rsidR="00531337" w14:paraId="62F1335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7CD4A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7A7B3019" w14:textId="2B14BC51" w:rsidR="00531337" w:rsidRPr="004E2394" w:rsidRDefault="00B70179" w:rsidP="00DC6C96">
            <w:pPr>
              <w:rPr>
                <w:sz w:val="20"/>
                <w:szCs w:val="20"/>
              </w:rPr>
            </w:pPr>
            <w:r w:rsidRPr="004E2394">
              <w:rPr>
                <w:sz w:val="20"/>
                <w:szCs w:val="20"/>
              </w:rPr>
              <w:t xml:space="preserve"> </w:t>
            </w:r>
          </w:p>
        </w:tc>
      </w:tr>
      <w:tr w:rsidR="00C86AFD" w14:paraId="0789176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B2536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6D953709" w14:textId="77777777" w:rsidR="00B70179" w:rsidRPr="004E2394" w:rsidRDefault="00B70179" w:rsidP="00DC6C96">
            <w:pPr>
              <w:rPr>
                <w:sz w:val="20"/>
                <w:szCs w:val="20"/>
              </w:rPr>
            </w:pPr>
            <w:r w:rsidRPr="004E2394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14:paraId="48CDCBA3" w14:textId="77777777" w:rsidR="00B70179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100C9C70" w14:textId="77777777" w:rsidR="00B70179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14:paraId="0FDF6096" w14:textId="4EDA39EC" w:rsidR="00C86AFD" w:rsidRPr="00C86AFD" w:rsidRDefault="00B70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7A70BAD0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3153E479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51BBBAFE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2A017ED0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DF42E6" w14:paraId="3D3896A8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6AB18E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A4CB6" w14:textId="16DB177C" w:rsidR="001714DF" w:rsidRPr="00DF42E6" w:rsidRDefault="00B7017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4E2394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yunist</w:t>
            </w:r>
            <w:r w:rsidRPr="004E2394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4E23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</w:t>
            </w:r>
            <w:r w:rsidRPr="004E23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4E23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4E23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D9777" w14:textId="15047282" w:rsidR="001714DF" w:rsidRPr="00DF42E6" w:rsidRDefault="00B7017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7B5476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>.08.2023</w:t>
            </w:r>
          </w:p>
        </w:tc>
      </w:tr>
      <w:tr w:rsidR="001714DF" w:rsidRPr="00DF42E6" w14:paraId="0411BF53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8908F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E9C82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715709E8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3EB9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2D0B6C4A" w14:textId="77777777" w:rsidR="00B13530" w:rsidRDefault="00B13530" w:rsidP="00C86AFD">
      <w:pPr>
        <w:rPr>
          <w:lang w:val="en-US"/>
        </w:rPr>
        <w:sectPr w:rsidR="00B13530" w:rsidSect="00B7017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3"/>
      </w:tblGrid>
      <w:tr w:rsidR="00B13530" w:rsidRPr="00B13530" w14:paraId="5F2EF4E6" w14:textId="77777777" w:rsidTr="006B05EF">
        <w:trPr>
          <w:trHeight w:val="440"/>
          <w:tblCellSpacing w:w="22" w:type="dxa"/>
        </w:trPr>
        <w:tc>
          <w:tcPr>
            <w:tcW w:w="4931" w:type="pct"/>
          </w:tcPr>
          <w:p w14:paraId="2A461F63" w14:textId="502BB9A1" w:rsidR="00B13530" w:rsidRPr="00B13530" w:rsidRDefault="00B13530" w:rsidP="004E239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</w:rPr>
              <w:lastRenderedPageBreak/>
              <w:t>Додаток 6</w:t>
            </w:r>
            <w:r w:rsidRPr="00B13530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B13530">
              <w:rPr>
                <w:sz w:val="20"/>
                <w:szCs w:val="20"/>
              </w:rPr>
              <w:br/>
            </w:r>
            <w:r w:rsidRPr="00B13530">
              <w:rPr>
                <w:sz w:val="20"/>
                <w:szCs w:val="20"/>
                <w:lang w:val="uk-UA"/>
              </w:rPr>
              <w:t>(пу</w:t>
            </w:r>
            <w:r w:rsidRPr="00B13530">
              <w:rPr>
                <w:sz w:val="20"/>
                <w:szCs w:val="20"/>
              </w:rPr>
              <w:t>нкт 7 глави 1 розділу III)</w:t>
            </w:r>
          </w:p>
        </w:tc>
      </w:tr>
    </w:tbl>
    <w:p w14:paraId="277616E3" w14:textId="77777777" w:rsidR="00B13530" w:rsidRPr="00B13530" w:rsidRDefault="00B13530" w:rsidP="004E2394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B13530">
        <w:rPr>
          <w:sz w:val="20"/>
          <w:szCs w:val="20"/>
          <w:lang w:val="uk-UA"/>
        </w:rPr>
        <w:br w:type="textWrapping" w:clear="all"/>
      </w:r>
      <w:r w:rsidRPr="00B13530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702"/>
        <w:gridCol w:w="2472"/>
        <w:gridCol w:w="1653"/>
        <w:gridCol w:w="1480"/>
      </w:tblGrid>
      <w:tr w:rsidR="00B13530" w:rsidRPr="00B13530" w14:paraId="6D366A51" w14:textId="77777777" w:rsidTr="006B05EF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8DB8D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BAF4E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0F937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55719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22B0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E9427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B13530" w:rsidRPr="00B13530" w14:paraId="44119F61" w14:textId="77777777" w:rsidTr="006B05EF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99092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C27A7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9F9BF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F0A8C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487DC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CC516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B13530" w:rsidRPr="00B13530" w14:paraId="28285AD2" w14:textId="77777777" w:rsidTr="006B05EF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C2387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29.08.2023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E356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264C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2F318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Бондаренко Станiслав Олексiйович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D67B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502C6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13530" w:rsidRPr="00B13530" w14:paraId="02C96215" w14:textId="77777777" w:rsidTr="006B05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0EB8E" w14:textId="77777777" w:rsidR="00B13530" w:rsidRPr="00B13530" w:rsidRDefault="00B13530" w:rsidP="00B1353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13530" w:rsidRPr="00B13530" w14:paraId="46C855BD" w14:textId="77777777" w:rsidTr="006B05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47BA7" w14:textId="387D242A" w:rsidR="00B13530" w:rsidRPr="00B13530" w:rsidRDefault="00B13530" w:rsidP="00B135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Повноваження Директора - Бондаренка Станiслава Олексiйовича припинені з 29.08.2023р. у зв'язку з неможливiстю їх фізичного виконання. Акціями Товариства не володіє, непогашеної судимості за корисливі та посадові злочини не має. Cтрок, протягом якого особа перебувала на посаді, становить 2 роки і 3 м</w:t>
            </w:r>
            <w:r w:rsidR="004E2394">
              <w:rPr>
                <w:sz w:val="20"/>
                <w:szCs w:val="20"/>
                <w:lang w:val="uk-UA"/>
              </w:rPr>
              <w:t>і</w:t>
            </w:r>
            <w:r w:rsidRPr="00B13530">
              <w:rPr>
                <w:sz w:val="20"/>
                <w:szCs w:val="20"/>
                <w:lang w:val="uk-UA"/>
              </w:rPr>
              <w:t>сяці. Рішення прийнято Наглядовою радою Товариства 29.08.2023р.</w:t>
            </w:r>
          </w:p>
        </w:tc>
      </w:tr>
      <w:tr w:rsidR="00B13530" w:rsidRPr="00B13530" w14:paraId="0AB39C5F" w14:textId="77777777" w:rsidTr="006B05EF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1A9C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29.08.2023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F9488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218A6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859DD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Іванько Олена Олександрівна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C7104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87880" w14:textId="77777777" w:rsidR="00B13530" w:rsidRPr="00B13530" w:rsidRDefault="00B13530" w:rsidP="00B135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13530" w:rsidRPr="00B13530" w14:paraId="5992BFFA" w14:textId="77777777" w:rsidTr="006B05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2A222" w14:textId="77777777" w:rsidR="00B13530" w:rsidRPr="00B13530" w:rsidRDefault="00B13530" w:rsidP="00B1353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B1353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13530" w:rsidRPr="00B13530" w14:paraId="2190A02C" w14:textId="77777777" w:rsidTr="006B05E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BBA8D" w14:textId="0BCA0EAD" w:rsidR="00B13530" w:rsidRPr="00B13530" w:rsidRDefault="00B13530" w:rsidP="00B135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13530">
              <w:rPr>
                <w:sz w:val="20"/>
                <w:szCs w:val="20"/>
                <w:lang w:val="uk-UA"/>
              </w:rPr>
              <w:t xml:space="preserve">Директора - Іванько Олену Олександрівну обрано на посаду з 30.08.2023р. Акціями Товариства не володіє, непогашеної судимості за корисливі та посадові злочини не має. Cтрок, на який обрано особу - 3 роки згідно Статуту Товариства. </w:t>
            </w:r>
            <w:r w:rsidR="007B5476">
              <w:rPr>
                <w:sz w:val="20"/>
                <w:szCs w:val="20"/>
                <w:lang w:val="uk-UA"/>
              </w:rPr>
              <w:t>І</w:t>
            </w:r>
            <w:r w:rsidRPr="00B13530">
              <w:rPr>
                <w:sz w:val="20"/>
                <w:szCs w:val="20"/>
                <w:lang w:val="uk-UA"/>
              </w:rPr>
              <w:t>нших посад за останні 5 років не обіймала. Рішення прийнято Наглядовою радою Товариства 29.08.2023р.</w:t>
            </w:r>
          </w:p>
        </w:tc>
      </w:tr>
    </w:tbl>
    <w:p w14:paraId="445D6FA8" w14:textId="77777777" w:rsidR="00B13530" w:rsidRPr="007B5476" w:rsidRDefault="00B13530" w:rsidP="00B13530"/>
    <w:p w14:paraId="4F91584C" w14:textId="77777777" w:rsidR="00B13530" w:rsidRPr="00B13530" w:rsidRDefault="00B13530" w:rsidP="00B13530">
      <w:r w:rsidRPr="00B13530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14:paraId="37E580DC" w14:textId="77777777" w:rsidR="003C4C1A" w:rsidRPr="004E2394" w:rsidRDefault="003C4C1A" w:rsidP="00C86AFD"/>
    <w:sectPr w:rsidR="003C4C1A" w:rsidRPr="004E2394" w:rsidSect="004E2394">
      <w:pgSz w:w="11906" w:h="16838" w:code="9"/>
      <w:pgMar w:top="363" w:right="850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79"/>
    <w:rsid w:val="00020BCB"/>
    <w:rsid w:val="001714DF"/>
    <w:rsid w:val="00244204"/>
    <w:rsid w:val="002B7448"/>
    <w:rsid w:val="002D6506"/>
    <w:rsid w:val="003275D1"/>
    <w:rsid w:val="00375E69"/>
    <w:rsid w:val="003C4C1A"/>
    <w:rsid w:val="004263EB"/>
    <w:rsid w:val="0044001B"/>
    <w:rsid w:val="004E2394"/>
    <w:rsid w:val="004E61FF"/>
    <w:rsid w:val="00531337"/>
    <w:rsid w:val="006C6B5C"/>
    <w:rsid w:val="007B5476"/>
    <w:rsid w:val="007E37D1"/>
    <w:rsid w:val="007F5510"/>
    <w:rsid w:val="00902454"/>
    <w:rsid w:val="009A60E3"/>
    <w:rsid w:val="009F2C05"/>
    <w:rsid w:val="00A372E3"/>
    <w:rsid w:val="00B13530"/>
    <w:rsid w:val="00B70179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144B5"/>
  <w15:chartTrackingRefBased/>
  <w15:docId w15:val="{96DCA6A8-7CB6-4CCD-8F59-0263CA1C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SIDER%20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Super User</dc:creator>
  <cp:keywords/>
  <cp:lastModifiedBy>Super User</cp:lastModifiedBy>
  <cp:revision>4</cp:revision>
  <cp:lastPrinted>2013-07-11T13:29:00Z</cp:lastPrinted>
  <dcterms:created xsi:type="dcterms:W3CDTF">2023-08-27T20:46:00Z</dcterms:created>
  <dcterms:modified xsi:type="dcterms:W3CDTF">2023-08-30T07:22:00Z</dcterms:modified>
</cp:coreProperties>
</file>